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8C9" w:rsidRDefault="007C4E62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F158C9" w:rsidRDefault="007C4E6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158C9" w:rsidRDefault="007C4E6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31.05.2025</w:t>
      </w:r>
    </w:p>
    <w:p w:rsidR="00F158C9" w:rsidRDefault="00F158C9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047336" w:rsidTr="00047336">
        <w:trPr>
          <w:cantSplit/>
          <w:trHeight w:val="677"/>
        </w:trPr>
        <w:tc>
          <w:tcPr>
            <w:tcW w:w="7513" w:type="dxa"/>
          </w:tcPr>
          <w:p w:rsidR="00047336" w:rsidRDefault="00047336">
            <w:pPr>
              <w:jc w:val="center"/>
              <w:rPr>
                <w:noProof/>
                <w:sz w:val="18"/>
                <w:lang w:val="en-US"/>
              </w:rPr>
            </w:pPr>
          </w:p>
          <w:p w:rsidR="00047336" w:rsidRDefault="0004733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047336" w:rsidRDefault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047336" w:rsidRDefault="00047336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Pr="00047336" w:rsidRDefault="00047336">
            <w:pPr>
              <w:jc w:val="center"/>
              <w:rPr>
                <w:b/>
                <w:i/>
                <w:noProof/>
                <w:sz w:val="18"/>
              </w:rPr>
            </w:pPr>
            <w:r w:rsidRPr="00047336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047336" w:rsidRPr="00047336" w:rsidRDefault="00047336">
            <w:pPr>
              <w:jc w:val="center"/>
              <w:rPr>
                <w:b/>
                <w:i/>
                <w:noProof/>
                <w:sz w:val="18"/>
              </w:rPr>
            </w:pPr>
            <w:r w:rsidRPr="00047336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047336" w:rsidRPr="00047336" w:rsidRDefault="00047336">
            <w:pPr>
              <w:jc w:val="center"/>
              <w:rPr>
                <w:b/>
                <w:i/>
                <w:noProof/>
                <w:sz w:val="18"/>
              </w:rPr>
            </w:pPr>
            <w:r w:rsidRPr="00047336">
              <w:rPr>
                <w:b/>
                <w:i/>
                <w:noProof/>
                <w:sz w:val="18"/>
              </w:rPr>
              <w:t>3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16,2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047336" w:rsidRDefault="005D62E9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047336" w:rsidRDefault="00402A4E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2,9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047336" w:rsidRDefault="00B050DA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9,7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047336" w:rsidRDefault="004760B1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157E7C" w:rsidTr="00047336">
        <w:trPr>
          <w:cantSplit/>
        </w:trPr>
        <w:tc>
          <w:tcPr>
            <w:tcW w:w="7513" w:type="dxa"/>
          </w:tcPr>
          <w:p w:rsidR="00157E7C" w:rsidRDefault="00157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157E7C" w:rsidRDefault="004F7F6F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157E7C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047336" w:rsidRPr="00912247" w:rsidRDefault="00CA5F7B" w:rsidP="00047336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8</w:t>
            </w:r>
            <w:r w:rsidR="00703807"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047336" w:rsidRDefault="00B41F0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15,6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1585" w:type="dxa"/>
          </w:tcPr>
          <w:p w:rsidR="00047336" w:rsidRDefault="00B41F0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14,7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047336" w:rsidRDefault="008E2727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3,8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8,6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047336" w:rsidRDefault="004355F3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8,6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047336" w:rsidRDefault="00CA4DE9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047336" w:rsidRDefault="00D4501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047336" w:rsidRDefault="00226BF7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5,0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047336" w:rsidRDefault="00CA4DE9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047336" w:rsidRDefault="00D45D19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047336" w:rsidRDefault="00047336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047336" w:rsidTr="00047336">
        <w:trPr>
          <w:cantSplit/>
        </w:trPr>
        <w:tc>
          <w:tcPr>
            <w:tcW w:w="7513" w:type="dxa"/>
          </w:tcPr>
          <w:p w:rsidR="00047336" w:rsidRDefault="00047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047336" w:rsidRDefault="0085593F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585" w:type="dxa"/>
          </w:tcPr>
          <w:p w:rsidR="00047336" w:rsidRDefault="00CD0875" w:rsidP="00047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8,3</w:t>
            </w:r>
          </w:p>
        </w:tc>
      </w:tr>
      <w:tr w:rsidR="00047336" w:rsidRPr="00545C10" w:rsidTr="00047336">
        <w:trPr>
          <w:cantSplit/>
        </w:trPr>
        <w:tc>
          <w:tcPr>
            <w:tcW w:w="7513" w:type="dxa"/>
          </w:tcPr>
          <w:p w:rsidR="00047336" w:rsidRPr="00545C10" w:rsidRDefault="00047336" w:rsidP="00047336">
            <w:pPr>
              <w:jc w:val="right"/>
              <w:rPr>
                <w:b/>
                <w:noProof/>
                <w:sz w:val="18"/>
              </w:rPr>
            </w:pPr>
            <w:r w:rsidRPr="00545C1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047336" w:rsidRPr="00545C10" w:rsidRDefault="0085593F" w:rsidP="00047336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555</w:t>
            </w:r>
          </w:p>
        </w:tc>
        <w:tc>
          <w:tcPr>
            <w:tcW w:w="1585" w:type="dxa"/>
          </w:tcPr>
          <w:p w:rsidR="00047336" w:rsidRPr="00545C10" w:rsidRDefault="00047336" w:rsidP="00047336">
            <w:pPr>
              <w:jc w:val="center"/>
              <w:rPr>
                <w:b/>
                <w:noProof/>
                <w:sz w:val="18"/>
              </w:rPr>
            </w:pPr>
            <w:r w:rsidRPr="00545C10">
              <w:rPr>
                <w:b/>
                <w:noProof/>
                <w:sz w:val="18"/>
              </w:rPr>
              <w:t>100</w:t>
            </w:r>
          </w:p>
        </w:tc>
      </w:tr>
    </w:tbl>
    <w:p w:rsidR="00F158C9" w:rsidRDefault="00F158C9">
      <w:pPr>
        <w:rPr>
          <w:noProof/>
        </w:rPr>
      </w:pPr>
    </w:p>
    <w:p w:rsidR="006476EA" w:rsidRDefault="006476EA">
      <w:pPr>
        <w:rPr>
          <w:noProof/>
        </w:rPr>
      </w:pPr>
    </w:p>
    <w:p w:rsidR="006476EA" w:rsidRDefault="006476EA">
      <w:pPr>
        <w:rPr>
          <w:noProof/>
        </w:rPr>
      </w:pPr>
    </w:p>
    <w:p w:rsidR="007C4E62" w:rsidRDefault="007C4E6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6476EA">
        <w:rPr>
          <w:noProof/>
          <w:sz w:val="24"/>
        </w:rPr>
        <w:t xml:space="preserve">                                 </w:t>
      </w:r>
      <w:r w:rsidR="00984F01">
        <w:rPr>
          <w:noProof/>
          <w:sz w:val="24"/>
        </w:rPr>
        <w:t xml:space="preserve">                               </w:t>
      </w:r>
      <w:r>
        <w:rPr>
          <w:noProof/>
          <w:sz w:val="24"/>
        </w:rPr>
        <w:t>Мартынюк Г.П.</w:t>
      </w:r>
    </w:p>
    <w:sectPr w:rsidR="007C4E62" w:rsidSect="006476EA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62"/>
    <w:rsid w:val="00047336"/>
    <w:rsid w:val="000572F9"/>
    <w:rsid w:val="00065981"/>
    <w:rsid w:val="00157E7C"/>
    <w:rsid w:val="00226BF7"/>
    <w:rsid w:val="00402A4E"/>
    <w:rsid w:val="004355F3"/>
    <w:rsid w:val="004760B1"/>
    <w:rsid w:val="004F7F6F"/>
    <w:rsid w:val="00545C10"/>
    <w:rsid w:val="005D62E9"/>
    <w:rsid w:val="006476EA"/>
    <w:rsid w:val="00703807"/>
    <w:rsid w:val="007C4E62"/>
    <w:rsid w:val="0085593F"/>
    <w:rsid w:val="008E2727"/>
    <w:rsid w:val="00912247"/>
    <w:rsid w:val="00984F01"/>
    <w:rsid w:val="00A915B2"/>
    <w:rsid w:val="00B02173"/>
    <w:rsid w:val="00B050DA"/>
    <w:rsid w:val="00B41F06"/>
    <w:rsid w:val="00CA4DE9"/>
    <w:rsid w:val="00CA5F7B"/>
    <w:rsid w:val="00CD0875"/>
    <w:rsid w:val="00D45015"/>
    <w:rsid w:val="00D45D19"/>
    <w:rsid w:val="00DC5630"/>
    <w:rsid w:val="00F1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96E39B-F51B-402F-BE56-CCF926DF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F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5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165</TotalTime>
  <Pages>1</Pages>
  <Words>405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Тютюник Екатерина Николаевна</cp:lastModifiedBy>
  <cp:revision>43</cp:revision>
  <cp:lastPrinted>2025-06-03T12:38:00Z</cp:lastPrinted>
  <dcterms:created xsi:type="dcterms:W3CDTF">2025-06-03T09:18:00Z</dcterms:created>
  <dcterms:modified xsi:type="dcterms:W3CDTF">2025-06-06T07:31:00Z</dcterms:modified>
</cp:coreProperties>
</file>